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7A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(miejscowość i data)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(imię i nazwisko)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(adres zamieszkania)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(telefon kontaktowy)*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(e-mail)*</w:t>
      </w:r>
    </w:p>
    <w:p w:rsidR="00B70840" w:rsidRDefault="00B70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Urząd Gminy w Andrespolu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Rokicińska</w:t>
      </w:r>
      <w:proofErr w:type="spellEnd"/>
      <w:r>
        <w:rPr>
          <w:rFonts w:ascii="Times New Roman" w:hAnsi="Times New Roman" w:cs="Times New Roman"/>
        </w:rPr>
        <w:t xml:space="preserve"> 126</w:t>
      </w:r>
    </w:p>
    <w:p w:rsidR="00B70840" w:rsidRDefault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95-020 Andrespol</w:t>
      </w:r>
    </w:p>
    <w:p w:rsidR="00B70840" w:rsidRDefault="00B70840">
      <w:pPr>
        <w:rPr>
          <w:rFonts w:ascii="Times New Roman" w:hAnsi="Times New Roman" w:cs="Times New Roman"/>
        </w:rPr>
      </w:pPr>
    </w:p>
    <w:p w:rsidR="00B70840" w:rsidRDefault="00B70840" w:rsidP="00B70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Niniejszym zgłaszam swoją kandydaturę na rachmistrza terenowego do </w:t>
      </w:r>
      <w:r w:rsidR="004A684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owszechnego </w:t>
      </w:r>
      <w:r w:rsidR="004A68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pisu </w:t>
      </w:r>
      <w:r w:rsidR="004A684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olnego 2020 na terenie Gminy Andrespol w dniach 01.09</w:t>
      </w:r>
      <w:r w:rsidR="004A6841">
        <w:rPr>
          <w:rFonts w:ascii="Times New Roman" w:hAnsi="Times New Roman" w:cs="Times New Roman"/>
        </w:rPr>
        <w:t xml:space="preserve">.2020 r. </w:t>
      </w:r>
      <w:r>
        <w:rPr>
          <w:rFonts w:ascii="Times New Roman" w:hAnsi="Times New Roman" w:cs="Times New Roman"/>
        </w:rPr>
        <w:t>-</w:t>
      </w:r>
      <w:r w:rsidR="004A6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30.11.2020 r.</w:t>
      </w:r>
    </w:p>
    <w:p w:rsidR="00B70840" w:rsidRDefault="00B70840" w:rsidP="00B70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że:</w:t>
      </w:r>
    </w:p>
    <w:p w:rsidR="00B70840" w:rsidRDefault="00B70840" w:rsidP="00B70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osobą pełnoletnią,</w:t>
      </w:r>
    </w:p>
    <w:p w:rsidR="00B70840" w:rsidRDefault="00B70840" w:rsidP="00B70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Zamieszkuję na terenie Gminy Andrespol,</w:t>
      </w:r>
    </w:p>
    <w:p w:rsidR="00B70840" w:rsidRDefault="00B70840" w:rsidP="00B70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co najmniej średnie wykształcenie,</w:t>
      </w:r>
    </w:p>
    <w:p w:rsidR="00B70840" w:rsidRDefault="00B70840" w:rsidP="00B70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Posługuję się językiem polskim w mowie i piśmie</w:t>
      </w:r>
      <w:r w:rsidR="004A6841">
        <w:rPr>
          <w:rFonts w:ascii="Times New Roman" w:hAnsi="Times New Roman" w:cs="Times New Roman"/>
        </w:rPr>
        <w:t>,</w:t>
      </w:r>
    </w:p>
    <w:p w:rsidR="004A6841" w:rsidRPr="004A6841" w:rsidRDefault="004A6841" w:rsidP="00B70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byłem/byłam skany/a za umyślne przestępstwo lub umyślne przestępstwo skarbowe.</w:t>
      </w:r>
    </w:p>
    <w:p w:rsidR="004A6841" w:rsidRDefault="004A6841" w:rsidP="00B70840">
      <w:pPr>
        <w:jc w:val="both"/>
        <w:rPr>
          <w:rFonts w:ascii="Times New Roman" w:hAnsi="Times New Roman" w:cs="Times New Roman"/>
        </w:rPr>
      </w:pPr>
    </w:p>
    <w:p w:rsidR="00B70840" w:rsidRDefault="00B70840" w:rsidP="00B70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świadomy/świadoma odpowiedzialności karnej za złożenie fałszywego oświadczenia.</w:t>
      </w:r>
    </w:p>
    <w:p w:rsidR="00B70840" w:rsidRDefault="00B70840" w:rsidP="00B70840">
      <w:pPr>
        <w:rPr>
          <w:rFonts w:ascii="Times New Roman" w:hAnsi="Times New Roman" w:cs="Times New Roman"/>
        </w:rPr>
      </w:pPr>
    </w:p>
    <w:p w:rsidR="00B70840" w:rsidRDefault="00B70840" w:rsidP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B70840" w:rsidRDefault="00B70840" w:rsidP="00B7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 kandydata)</w:t>
      </w:r>
    </w:p>
    <w:p w:rsidR="00B70840" w:rsidRDefault="00B70840" w:rsidP="00B70840">
      <w:pPr>
        <w:rPr>
          <w:rFonts w:ascii="Times New Roman" w:hAnsi="Times New Roman" w:cs="Times New Roman"/>
        </w:rPr>
      </w:pPr>
    </w:p>
    <w:p w:rsidR="00B70840" w:rsidRPr="00B70840" w:rsidRDefault="00B70840" w:rsidP="00B70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A684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wyrażam zgodę na przetwarzanie danych osobowych na potrzeby naboru na rachmistrza terenowego </w:t>
      </w:r>
      <w:r w:rsidR="004A6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powszechnym spisie rolnym w 2020 r.</w:t>
      </w:r>
    </w:p>
    <w:sectPr w:rsidR="00B70840" w:rsidRPr="00B7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657E"/>
    <w:multiLevelType w:val="hybridMultilevel"/>
    <w:tmpl w:val="A8CC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0"/>
    <w:rsid w:val="004A6841"/>
    <w:rsid w:val="00507285"/>
    <w:rsid w:val="0071007A"/>
    <w:rsid w:val="00B70840"/>
    <w:rsid w:val="00C47A77"/>
    <w:rsid w:val="00C728BB"/>
    <w:rsid w:val="00E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7E5EB22F</Template>
  <TotalTime>14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KG. Gucwa</dc:creator>
  <cp:lastModifiedBy>Małgorzata Woźniak</cp:lastModifiedBy>
  <cp:revision>2</cp:revision>
  <cp:lastPrinted>2020-06-19T10:46:00Z</cp:lastPrinted>
  <dcterms:created xsi:type="dcterms:W3CDTF">2020-06-19T10:37:00Z</dcterms:created>
  <dcterms:modified xsi:type="dcterms:W3CDTF">2020-06-19T12:07:00Z</dcterms:modified>
</cp:coreProperties>
</file>